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F165" w14:textId="77777777" w:rsidR="00373479" w:rsidRPr="000C698B" w:rsidRDefault="00373479">
      <w:pPr>
        <w:rPr>
          <w:rFonts w:ascii="Verdana" w:hAnsi="Verdana"/>
          <w:sz w:val="20"/>
        </w:rPr>
      </w:pPr>
    </w:p>
    <w:p w14:paraId="01FAA21C" w14:textId="77777777" w:rsidR="00373479" w:rsidRPr="000C698B" w:rsidRDefault="00373479">
      <w:pPr>
        <w:jc w:val="right"/>
        <w:rPr>
          <w:rFonts w:ascii="Verdana" w:eastAsia="MS Mincho" w:hAnsi="Verdana"/>
          <w:sz w:val="20"/>
        </w:rPr>
      </w:pPr>
    </w:p>
    <w:p w14:paraId="0729CDBD" w14:textId="77777777" w:rsidR="00373479" w:rsidRPr="000C698B" w:rsidRDefault="00373479">
      <w:pPr>
        <w:rPr>
          <w:rFonts w:ascii="Verdana" w:hAnsi="Verdana"/>
          <w:sz w:val="20"/>
        </w:rPr>
      </w:pPr>
    </w:p>
    <w:p w14:paraId="69C67CAA" w14:textId="77777777" w:rsidR="00373479" w:rsidRPr="000C698B" w:rsidRDefault="00373479">
      <w:pPr>
        <w:jc w:val="right"/>
        <w:rPr>
          <w:rFonts w:ascii="Verdana" w:hAnsi="Verdana"/>
          <w:sz w:val="20"/>
        </w:rPr>
      </w:pPr>
    </w:p>
    <w:p w14:paraId="7EA96EA5" w14:textId="77777777" w:rsidR="00373479" w:rsidRPr="000C698B" w:rsidRDefault="00373479">
      <w:pPr>
        <w:jc w:val="right"/>
        <w:rPr>
          <w:rFonts w:ascii="Verdana" w:hAnsi="Verdana"/>
          <w:sz w:val="20"/>
        </w:rPr>
      </w:pPr>
    </w:p>
    <w:p w14:paraId="4506AC3F" w14:textId="77777777" w:rsidR="00373479" w:rsidRPr="000C698B" w:rsidRDefault="00373479">
      <w:pPr>
        <w:rPr>
          <w:rFonts w:ascii="Verdana" w:hAnsi="Verdana"/>
          <w:sz w:val="20"/>
        </w:rPr>
      </w:pPr>
    </w:p>
    <w:p w14:paraId="2C0AD3EA" w14:textId="77777777" w:rsidR="00373479" w:rsidRPr="000C698B" w:rsidRDefault="00373479">
      <w:pPr>
        <w:rPr>
          <w:rFonts w:ascii="Verdana" w:hAnsi="Verdana"/>
          <w:sz w:val="20"/>
        </w:rPr>
      </w:pPr>
    </w:p>
    <w:p w14:paraId="3670887B" w14:textId="77777777" w:rsidR="00D73DDA" w:rsidRPr="000C698B" w:rsidRDefault="00D73DDA">
      <w:pPr>
        <w:spacing w:after="120"/>
        <w:rPr>
          <w:rFonts w:ascii="Verdana" w:hAnsi="Verdana"/>
          <w:sz w:val="20"/>
        </w:rPr>
        <w:sectPr w:rsidR="00D73DDA" w:rsidRPr="000C698B">
          <w:headerReference w:type="default" r:id="rId9"/>
          <w:pgSz w:w="11906" w:h="16838"/>
          <w:pgMar w:top="2552" w:right="1247" w:bottom="1418" w:left="1247" w:header="0" w:footer="1395" w:gutter="0"/>
          <w:cols w:space="708"/>
        </w:sectPr>
      </w:pPr>
    </w:p>
    <w:p w14:paraId="1630B3AC" w14:textId="77777777" w:rsidR="007575B2" w:rsidRPr="000C698B" w:rsidRDefault="007575B2" w:rsidP="00C843D5">
      <w:pPr>
        <w:pStyle w:val="StilBrdtekstnffVerdana10pt"/>
      </w:pPr>
    </w:p>
    <w:sectPr w:rsidR="007575B2" w:rsidRPr="000C698B">
      <w:headerReference w:type="default" r:id="rId10"/>
      <w:type w:val="continuous"/>
      <w:pgSz w:w="11906" w:h="16838"/>
      <w:pgMar w:top="1276" w:right="1247" w:bottom="1418" w:left="1247" w:header="0" w:footer="1395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C721" w14:textId="77777777" w:rsidR="0013777D" w:rsidRDefault="0013777D">
      <w:r>
        <w:separator/>
      </w:r>
    </w:p>
  </w:endnote>
  <w:endnote w:type="continuationSeparator" w:id="0">
    <w:p w14:paraId="6FC995D5" w14:textId="77777777" w:rsidR="0013777D" w:rsidRDefault="0013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Normal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116A" w14:textId="77777777" w:rsidR="0013777D" w:rsidRDefault="0013777D">
      <w:r>
        <w:separator/>
      </w:r>
    </w:p>
  </w:footnote>
  <w:footnote w:type="continuationSeparator" w:id="0">
    <w:p w14:paraId="7E752B60" w14:textId="77777777" w:rsidR="0013777D" w:rsidRDefault="0013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7E0E" w14:textId="77777777" w:rsidR="00115363" w:rsidRDefault="00115363">
    <w:pPr>
      <w:pStyle w:val="Topptekst"/>
      <w:rPr>
        <w:noProof/>
      </w:rPr>
    </w:pPr>
  </w:p>
  <w:p w14:paraId="241BC00C" w14:textId="77777777" w:rsidR="007E4B77" w:rsidRDefault="00115363">
    <w:pPr>
      <w:pStyle w:val="Top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5990652" wp14:editId="71C9C756">
          <wp:simplePos x="0" y="0"/>
          <wp:positionH relativeFrom="column">
            <wp:posOffset>-477520</wp:posOffset>
          </wp:positionH>
          <wp:positionV relativeFrom="paragraph">
            <wp:posOffset>133350</wp:posOffset>
          </wp:positionV>
          <wp:extent cx="1228982" cy="838200"/>
          <wp:effectExtent l="0" t="0" r="9525" b="0"/>
          <wp:wrapThrough wrapText="bothSides">
            <wp:wrapPolygon edited="0">
              <wp:start x="0" y="0"/>
              <wp:lineTo x="0" y="21109"/>
              <wp:lineTo x="21433" y="21109"/>
              <wp:lineTo x="21433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982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0392" w14:textId="77777777" w:rsidR="007E4B77" w:rsidRDefault="007E4B7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8F"/>
    <w:rsid w:val="00006C4C"/>
    <w:rsid w:val="00040400"/>
    <w:rsid w:val="00064372"/>
    <w:rsid w:val="000C698B"/>
    <w:rsid w:val="000D7DA7"/>
    <w:rsid w:val="00115363"/>
    <w:rsid w:val="0013777D"/>
    <w:rsid w:val="00145427"/>
    <w:rsid w:val="001C3FE3"/>
    <w:rsid w:val="00242E2A"/>
    <w:rsid w:val="0026680C"/>
    <w:rsid w:val="002927C8"/>
    <w:rsid w:val="00335573"/>
    <w:rsid w:val="00373479"/>
    <w:rsid w:val="003823BA"/>
    <w:rsid w:val="00385A20"/>
    <w:rsid w:val="003A448E"/>
    <w:rsid w:val="003C7F4D"/>
    <w:rsid w:val="00404D7E"/>
    <w:rsid w:val="00421FEC"/>
    <w:rsid w:val="0043668E"/>
    <w:rsid w:val="00440474"/>
    <w:rsid w:val="00443985"/>
    <w:rsid w:val="00507B67"/>
    <w:rsid w:val="005B5B5A"/>
    <w:rsid w:val="005E1F92"/>
    <w:rsid w:val="006E5BE5"/>
    <w:rsid w:val="00711E75"/>
    <w:rsid w:val="007575B2"/>
    <w:rsid w:val="007E4B77"/>
    <w:rsid w:val="00816605"/>
    <w:rsid w:val="0088138F"/>
    <w:rsid w:val="009B730C"/>
    <w:rsid w:val="009F06E2"/>
    <w:rsid w:val="00AB5DA2"/>
    <w:rsid w:val="00B047C1"/>
    <w:rsid w:val="00B12F89"/>
    <w:rsid w:val="00B26CAE"/>
    <w:rsid w:val="00B76E87"/>
    <w:rsid w:val="00B86D69"/>
    <w:rsid w:val="00B96F01"/>
    <w:rsid w:val="00BA472A"/>
    <w:rsid w:val="00C657EA"/>
    <w:rsid w:val="00C843D5"/>
    <w:rsid w:val="00CC4A31"/>
    <w:rsid w:val="00CD131A"/>
    <w:rsid w:val="00D41CCD"/>
    <w:rsid w:val="00D6108C"/>
    <w:rsid w:val="00D73DDA"/>
    <w:rsid w:val="00D86D06"/>
    <w:rsid w:val="00DE41BC"/>
    <w:rsid w:val="00E36536"/>
    <w:rsid w:val="00E4306B"/>
    <w:rsid w:val="00EC2C0B"/>
    <w:rsid w:val="00F66529"/>
    <w:rsid w:val="00F675D1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A2B5CE"/>
  <w15:docId w15:val="{B9833A64-DA36-4FEE-A0EB-DEB37E77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ilBrdtekstnffVerdana10pt">
    <w:name w:val="Stil Brødtekst nff + Verdana 10 pt"/>
    <w:basedOn w:val="Brdtekstnff"/>
    <w:rsid w:val="00145427"/>
    <w:pPr>
      <w:spacing w:after="0"/>
    </w:pPr>
    <w:rPr>
      <w:rFonts w:ascii="Verdana" w:hAnsi="Verdana"/>
      <w:sz w:val="20"/>
    </w:rPr>
  </w:style>
  <w:style w:type="paragraph" w:customStyle="1" w:styleId="Brdtekstnff">
    <w:name w:val="Brødtekst nff"/>
    <w:basedOn w:val="Normal"/>
    <w:pPr>
      <w:spacing w:after="120"/>
    </w:pPr>
    <w:rPr>
      <w:rFonts w:ascii="MetaNormal-Roman" w:hAnsi="MetaNormal-Roman"/>
      <w:sz w:val="22"/>
    </w:rPr>
  </w:style>
  <w:style w:type="paragraph" w:customStyle="1" w:styleId="MellomtittelNff">
    <w:name w:val="Mellomtittel Nff"/>
    <w:basedOn w:val="Normal"/>
    <w:next w:val="Brdtekstnff"/>
    <w:pPr>
      <w:spacing w:before="120" w:after="60"/>
    </w:pPr>
    <w:rPr>
      <w:rFonts w:ascii="MetaBold-Roman" w:hAnsi="MetaBold-Roman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br\Downloads\logoar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1D784C513B4644AC5A52943BEAA485" ma:contentTypeVersion="11" ma:contentTypeDescription="Opprett et nytt dokument." ma:contentTypeScope="" ma:versionID="b1ce065231cdbe1b73ecc26902439962">
  <xsd:schema xmlns:xsd="http://www.w3.org/2001/XMLSchema" xmlns:xs="http://www.w3.org/2001/XMLSchema" xmlns:p="http://schemas.microsoft.com/office/2006/metadata/properties" xmlns:ns2="eec9ae42-e074-4e9f-b25d-117adddfac5a" xmlns:ns3="042c1d49-8a0b-4f62-bc9f-9627e898214b" targetNamespace="http://schemas.microsoft.com/office/2006/metadata/properties" ma:root="true" ma:fieldsID="ac14b482387f30f83e8735222311b3ed" ns2:_="" ns3:_="">
    <xsd:import namespace="eec9ae42-e074-4e9f-b25d-117adddfac5a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ae42-e074-4e9f-b25d-117adddfa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D5099-4294-45B4-A595-25EFE7DA73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2E1449-D3B0-466E-9D94-7AA083E18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9ae42-e074-4e9f-b25d-117adddfac5a"/>
    <ds:schemaRef ds:uri="042c1d49-8a0b-4f62-bc9f-9627e89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E994C-D997-44E8-9180-B18BE737C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logoark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Lkøsfgkløjsafg</vt:lpstr>
    </vt:vector>
  </TitlesOfParts>
  <Company>Nff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Lkøsfgkløjsafg</dc:title>
  <dc:creator>Anette Brenden</dc:creator>
  <cp:lastModifiedBy>Anette Brenden</cp:lastModifiedBy>
  <cp:revision>1</cp:revision>
  <cp:lastPrinted>2011-09-07T10:10:00Z</cp:lastPrinted>
  <dcterms:created xsi:type="dcterms:W3CDTF">2026-06-29T12:01:00Z</dcterms:created>
  <dcterms:modified xsi:type="dcterms:W3CDTF">2026-06-29T12:01:00Z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0x0101000E8A17BA2DC6EF42B2E6A4852C996C67</vt:lpwstr>
  </property>
</Properties>
</file>